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newcastle-profile"/>
    <w:p>
      <w:pPr>
        <w:pStyle w:val="Heading1"/>
      </w:pPr>
      <w:r>
        <w:t xml:space="preserve">Newcastle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187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174,294          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Minmi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94,751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Newcastle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807,495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439,775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248,695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217,665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$57,499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$21,065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104,918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30,506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31,772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695,797.6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533,000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383,453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315,800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41,316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27,054,400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198,463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129,000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2025-02-12T02:19:18Z</dcterms:created>
  <dcterms:modified xsi:type="dcterms:W3CDTF">2025-02-12T02:19:18Z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